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C495" w14:textId="77777777" w:rsidR="001C77EB" w:rsidRPr="00CA4BA4" w:rsidRDefault="001C77EB" w:rsidP="00675CA2">
      <w:pPr>
        <w:rPr>
          <w:rFonts w:ascii="Arial" w:hAnsi="Arial" w:cs="Arial"/>
        </w:rPr>
      </w:pPr>
    </w:p>
    <w:p w14:paraId="4B317AFE" w14:textId="77777777" w:rsidR="009169B3" w:rsidRPr="00743B7E" w:rsidRDefault="008910A4" w:rsidP="009169B3">
      <w:pPr>
        <w:pStyle w:val="Title"/>
        <w:tabs>
          <w:tab w:val="left" w:pos="4680"/>
        </w:tabs>
        <w:jc w:val="left"/>
        <w:rPr>
          <w:rFonts w:ascii="Arial" w:hAnsi="Arial" w:cs="Arial"/>
          <w:b w:val="0"/>
          <w:szCs w:val="24"/>
        </w:rPr>
      </w:pPr>
      <w:r w:rsidRPr="00FF1CA2">
        <w:rPr>
          <w:rFonts w:ascii="Arial" w:hAnsi="Arial" w:cs="Arial"/>
          <w:b w:val="0"/>
          <w:i/>
          <w:color w:val="FF0000"/>
          <w:szCs w:val="24"/>
        </w:rPr>
        <w:t>OFFICE SYMBOL</w:t>
      </w:r>
      <w:r w:rsidRPr="00743B7E">
        <w:rPr>
          <w:rFonts w:ascii="Arial" w:hAnsi="Arial" w:cs="Arial"/>
          <w:b w:val="0"/>
          <w:szCs w:val="24"/>
        </w:rPr>
        <w:t xml:space="preserve"> </w:t>
      </w:r>
      <w:r w:rsidR="004440C6">
        <w:rPr>
          <w:rFonts w:ascii="Arial" w:hAnsi="Arial" w:cs="Arial"/>
          <w:b w:val="0"/>
          <w:szCs w:val="24"/>
        </w:rPr>
        <w:t xml:space="preserve">(623-3)       </w:t>
      </w:r>
      <w:r w:rsidR="009169B3" w:rsidRPr="00743B7E">
        <w:rPr>
          <w:rFonts w:ascii="Arial" w:hAnsi="Arial" w:cs="Arial"/>
          <w:b w:val="0"/>
          <w:szCs w:val="24"/>
        </w:rPr>
        <w:t xml:space="preserve">                                  </w:t>
      </w:r>
      <w:r w:rsidR="000D08B9" w:rsidRPr="00743B7E">
        <w:rPr>
          <w:rFonts w:ascii="Arial" w:hAnsi="Arial" w:cs="Arial"/>
          <w:b w:val="0"/>
          <w:szCs w:val="24"/>
        </w:rPr>
        <w:t xml:space="preserve"> </w:t>
      </w:r>
      <w:r w:rsidR="0068177A" w:rsidRPr="00743B7E">
        <w:rPr>
          <w:rFonts w:ascii="Arial" w:hAnsi="Arial" w:cs="Arial"/>
          <w:b w:val="0"/>
          <w:szCs w:val="24"/>
        </w:rPr>
        <w:t xml:space="preserve">                             </w:t>
      </w:r>
      <w:r w:rsidR="00CC47E7" w:rsidRPr="00743B7E">
        <w:rPr>
          <w:rFonts w:ascii="Arial" w:hAnsi="Arial" w:cs="Arial"/>
          <w:b w:val="0"/>
          <w:szCs w:val="24"/>
        </w:rPr>
        <w:t xml:space="preserve">    </w:t>
      </w:r>
      <w:r w:rsidR="00437D33" w:rsidRPr="00743B7E">
        <w:rPr>
          <w:rFonts w:ascii="Arial" w:hAnsi="Arial" w:cs="Arial"/>
          <w:b w:val="0"/>
          <w:szCs w:val="24"/>
        </w:rPr>
        <w:t xml:space="preserve"> </w:t>
      </w:r>
      <w:r w:rsidRPr="00FF1CA2">
        <w:rPr>
          <w:rFonts w:ascii="Arial" w:hAnsi="Arial" w:cs="Arial"/>
          <w:b w:val="0"/>
          <w:i/>
          <w:color w:val="FF0000"/>
          <w:szCs w:val="24"/>
        </w:rPr>
        <w:t>DATE</w:t>
      </w:r>
    </w:p>
    <w:p w14:paraId="44484DA5" w14:textId="77777777" w:rsidR="009169B3" w:rsidRPr="00743B7E" w:rsidRDefault="009169B3" w:rsidP="009169B3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24D797F2" w14:textId="77777777" w:rsidR="009169B3" w:rsidRPr="00743B7E" w:rsidRDefault="009169B3" w:rsidP="009169B3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7DECF30E" w14:textId="5E68EF62" w:rsidR="008910A4" w:rsidRPr="008910A4" w:rsidRDefault="009169B3" w:rsidP="008910A4">
      <w:pPr>
        <w:pStyle w:val="PlainText"/>
        <w:rPr>
          <w:rFonts w:ascii="Arial" w:eastAsiaTheme="minorHAnsi" w:hAnsi="Arial" w:cs="Arial"/>
          <w:sz w:val="24"/>
          <w:szCs w:val="24"/>
        </w:rPr>
      </w:pPr>
      <w:r w:rsidRPr="00743B7E">
        <w:rPr>
          <w:rFonts w:ascii="Arial" w:hAnsi="Arial" w:cs="Arial"/>
          <w:sz w:val="24"/>
          <w:szCs w:val="24"/>
        </w:rPr>
        <w:t>MEMORANDUM FOR</w:t>
      </w:r>
      <w:r w:rsidR="00F374C8">
        <w:rPr>
          <w:rFonts w:ascii="Arial" w:hAnsi="Arial" w:cs="Arial"/>
          <w:sz w:val="24"/>
          <w:szCs w:val="24"/>
        </w:rPr>
        <w:t xml:space="preserve"> </w:t>
      </w:r>
      <w:r w:rsidR="006B0E62">
        <w:rPr>
          <w:rFonts w:ascii="Arial" w:hAnsi="Arial" w:cs="Arial"/>
          <w:i/>
          <w:iCs/>
          <w:color w:val="FF0000"/>
          <w:sz w:val="24"/>
          <w:szCs w:val="24"/>
        </w:rPr>
        <w:t>Commander Referring the Addendum</w:t>
      </w:r>
    </w:p>
    <w:p w14:paraId="06355F9E" w14:textId="77777777" w:rsidR="009169B3" w:rsidRPr="00743B7E" w:rsidRDefault="009169B3" w:rsidP="009169B3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48A1E9DE" w14:textId="1449B2C8" w:rsidR="00074257" w:rsidRPr="00743B7E" w:rsidRDefault="009169B3" w:rsidP="00074257">
      <w:pPr>
        <w:pStyle w:val="Title"/>
        <w:jc w:val="left"/>
        <w:rPr>
          <w:rFonts w:ascii="Arial" w:hAnsi="Arial" w:cs="Arial"/>
          <w:b w:val="0"/>
          <w:szCs w:val="24"/>
        </w:rPr>
      </w:pPr>
      <w:r w:rsidRPr="00743B7E">
        <w:rPr>
          <w:rFonts w:ascii="Arial" w:hAnsi="Arial" w:cs="Arial"/>
          <w:b w:val="0"/>
          <w:szCs w:val="24"/>
        </w:rPr>
        <w:t xml:space="preserve">SUBJECT: </w:t>
      </w:r>
      <w:r w:rsidR="00964675">
        <w:rPr>
          <w:rFonts w:ascii="Arial" w:hAnsi="Arial" w:cs="Arial"/>
          <w:b w:val="0"/>
          <w:szCs w:val="24"/>
        </w:rPr>
        <w:t xml:space="preserve">Addendum </w:t>
      </w:r>
      <w:r w:rsidR="006B0E62">
        <w:rPr>
          <w:rFonts w:ascii="Arial" w:hAnsi="Arial" w:cs="Arial"/>
          <w:b w:val="0"/>
          <w:szCs w:val="24"/>
        </w:rPr>
        <w:t xml:space="preserve">Referral </w:t>
      </w:r>
      <w:r w:rsidR="00E70681">
        <w:rPr>
          <w:rFonts w:ascii="Arial" w:hAnsi="Arial" w:cs="Arial"/>
          <w:b w:val="0"/>
          <w:szCs w:val="24"/>
        </w:rPr>
        <w:t xml:space="preserve">Acknowledgement </w:t>
      </w:r>
      <w:r w:rsidR="006B0E62">
        <w:rPr>
          <w:rFonts w:ascii="Arial" w:hAnsi="Arial" w:cs="Arial"/>
          <w:b w:val="0"/>
          <w:szCs w:val="24"/>
        </w:rPr>
        <w:t>for</w:t>
      </w:r>
      <w:r w:rsidR="00964675">
        <w:rPr>
          <w:rFonts w:ascii="Arial" w:hAnsi="Arial" w:cs="Arial"/>
          <w:b w:val="0"/>
          <w:szCs w:val="24"/>
        </w:rPr>
        <w:t xml:space="preserve"> </w:t>
      </w:r>
      <w:r w:rsidR="007D5E06">
        <w:rPr>
          <w:rFonts w:ascii="Arial" w:hAnsi="Arial" w:cs="Arial"/>
          <w:b w:val="0"/>
          <w:szCs w:val="24"/>
        </w:rPr>
        <w:t>Previously Submitted</w:t>
      </w:r>
      <w:r w:rsidR="00964675">
        <w:rPr>
          <w:rFonts w:ascii="Arial" w:hAnsi="Arial" w:cs="Arial"/>
          <w:b w:val="0"/>
          <w:szCs w:val="24"/>
        </w:rPr>
        <w:t xml:space="preserve"> OER/NCOER/AER</w:t>
      </w:r>
      <w:r w:rsidRPr="00743B7E">
        <w:rPr>
          <w:rFonts w:ascii="Arial" w:hAnsi="Arial" w:cs="Arial"/>
          <w:b w:val="0"/>
          <w:szCs w:val="24"/>
        </w:rPr>
        <w:t xml:space="preserve"> </w:t>
      </w:r>
      <w:r w:rsidR="00074257" w:rsidRPr="00743B7E">
        <w:rPr>
          <w:rFonts w:ascii="Arial" w:hAnsi="Arial" w:cs="Arial"/>
          <w:b w:val="0"/>
          <w:szCs w:val="24"/>
        </w:rPr>
        <w:t>(</w:t>
      </w:r>
      <w:r w:rsidR="00964675">
        <w:rPr>
          <w:rFonts w:ascii="Arial" w:hAnsi="Arial" w:cs="Arial"/>
          <w:b w:val="0"/>
          <w:i/>
          <w:szCs w:val="24"/>
        </w:rPr>
        <w:t>Rated Soldier’s Name</w:t>
      </w:r>
      <w:r w:rsidR="003D5D39" w:rsidRPr="002F3346">
        <w:rPr>
          <w:rFonts w:ascii="Arial" w:hAnsi="Arial" w:cs="Arial"/>
          <w:b w:val="0"/>
          <w:i/>
          <w:szCs w:val="24"/>
        </w:rPr>
        <w:t xml:space="preserve">, Rank, </w:t>
      </w:r>
      <w:proofErr w:type="spellStart"/>
      <w:r w:rsidR="00E37F3F">
        <w:rPr>
          <w:rFonts w:ascii="Arial" w:hAnsi="Arial" w:cs="Arial"/>
          <w:b w:val="0"/>
          <w:i/>
          <w:szCs w:val="24"/>
        </w:rPr>
        <w:t>DoDID</w:t>
      </w:r>
      <w:proofErr w:type="spellEnd"/>
      <w:r w:rsidR="003D5D39" w:rsidRPr="002F3346">
        <w:rPr>
          <w:rFonts w:ascii="Arial" w:hAnsi="Arial" w:cs="Arial"/>
          <w:b w:val="0"/>
          <w:i/>
          <w:szCs w:val="24"/>
        </w:rPr>
        <w:t>, Report Period Covered</w:t>
      </w:r>
      <w:r w:rsidR="00074257" w:rsidRPr="002F3346">
        <w:rPr>
          <w:rFonts w:ascii="Arial" w:hAnsi="Arial" w:cs="Arial"/>
          <w:b w:val="0"/>
          <w:i/>
          <w:szCs w:val="24"/>
        </w:rPr>
        <w:t>)</w:t>
      </w:r>
    </w:p>
    <w:p w14:paraId="0695CFB4" w14:textId="77777777" w:rsidR="009169B3" w:rsidRPr="00743B7E" w:rsidRDefault="009169B3" w:rsidP="009169B3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3C4DEF01" w14:textId="77777777" w:rsidR="009169B3" w:rsidRPr="00743B7E" w:rsidRDefault="009169B3" w:rsidP="009169B3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14D6BF33" w14:textId="445A0B65" w:rsidR="00A806D1" w:rsidRPr="00743B7E" w:rsidRDefault="00ED6F76" w:rsidP="009169B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0E62">
        <w:rPr>
          <w:rFonts w:ascii="Arial" w:hAnsi="Arial" w:cs="Arial"/>
          <w:sz w:val="24"/>
          <w:szCs w:val="24"/>
        </w:rPr>
        <w:t xml:space="preserve">I have read and acknowledged the OER/NCOER/AER referral memorandum which I received on </w:t>
      </w:r>
      <w:r w:rsidR="006B0E62" w:rsidRPr="006B0E62">
        <w:rPr>
          <w:rFonts w:ascii="Arial" w:hAnsi="Arial" w:cs="Arial"/>
          <w:i/>
          <w:iCs/>
          <w:sz w:val="24"/>
          <w:szCs w:val="24"/>
        </w:rPr>
        <w:t>(</w:t>
      </w:r>
      <w:r w:rsidR="006B0E62" w:rsidRPr="0097335F">
        <w:rPr>
          <w:rFonts w:ascii="Arial" w:hAnsi="Arial" w:cs="Arial"/>
          <w:i/>
          <w:iCs/>
          <w:color w:val="FF0000"/>
          <w:sz w:val="24"/>
          <w:szCs w:val="24"/>
        </w:rPr>
        <w:t>date</w:t>
      </w:r>
      <w:r w:rsidR="006B0E62" w:rsidRPr="006B0E62">
        <w:rPr>
          <w:rFonts w:ascii="Arial" w:hAnsi="Arial" w:cs="Arial"/>
          <w:i/>
          <w:iCs/>
          <w:sz w:val="24"/>
          <w:szCs w:val="24"/>
        </w:rPr>
        <w:t>)</w:t>
      </w:r>
      <w:r w:rsidR="006B0E62">
        <w:rPr>
          <w:rFonts w:ascii="Arial" w:hAnsi="Arial" w:cs="Arial"/>
          <w:sz w:val="24"/>
          <w:szCs w:val="24"/>
        </w:rPr>
        <w:t>.</w:t>
      </w:r>
      <w:r w:rsidR="00437D33" w:rsidRPr="00743B7E">
        <w:rPr>
          <w:rFonts w:ascii="Arial" w:hAnsi="Arial" w:cs="Arial"/>
          <w:sz w:val="24"/>
          <w:szCs w:val="24"/>
        </w:rPr>
        <w:t xml:space="preserve"> </w:t>
      </w:r>
      <w:r w:rsidR="00A806D1" w:rsidRPr="00743B7E">
        <w:rPr>
          <w:rFonts w:ascii="Arial" w:hAnsi="Arial" w:cs="Arial"/>
          <w:sz w:val="24"/>
          <w:szCs w:val="24"/>
        </w:rPr>
        <w:t xml:space="preserve"> </w:t>
      </w:r>
    </w:p>
    <w:p w14:paraId="0D71C619" w14:textId="77777777" w:rsidR="00A806D1" w:rsidRPr="00743B7E" w:rsidRDefault="00A806D1" w:rsidP="009169B3">
      <w:pPr>
        <w:pStyle w:val="NoSpacing"/>
        <w:rPr>
          <w:rFonts w:ascii="Arial" w:hAnsi="Arial" w:cs="Arial"/>
          <w:sz w:val="24"/>
          <w:szCs w:val="24"/>
        </w:rPr>
      </w:pPr>
    </w:p>
    <w:p w14:paraId="60C953E5" w14:textId="15A24A6C" w:rsidR="00786DE4" w:rsidRDefault="00ED6F76" w:rsidP="009646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0E62">
        <w:rPr>
          <w:rFonts w:ascii="Arial" w:hAnsi="Arial" w:cs="Arial"/>
          <w:sz w:val="24"/>
          <w:szCs w:val="24"/>
        </w:rPr>
        <w:t>I acknowledge that I have had the opportunity to respond by submitting comments on my behalf in defense, extenuation, or mitigation of the evaluation. I further understand that my comments, if submitted, do not constitute a request for a Commander’s Inquiry or evaluation report appeal. If I choose to submit written comments, I understand that I must submit them by the stated suspense date.</w:t>
      </w:r>
    </w:p>
    <w:p w14:paraId="27A16A4B" w14:textId="77777777" w:rsidR="0097335F" w:rsidRDefault="0097335F" w:rsidP="00964675">
      <w:pPr>
        <w:pStyle w:val="NoSpacing"/>
        <w:rPr>
          <w:rFonts w:ascii="Arial" w:hAnsi="Arial" w:cs="Arial"/>
          <w:sz w:val="24"/>
          <w:szCs w:val="24"/>
        </w:rPr>
      </w:pPr>
    </w:p>
    <w:p w14:paraId="60E044B6" w14:textId="6E77CBC9" w:rsidR="0097335F" w:rsidRDefault="0097335F" w:rsidP="00964675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Suspense date: </w:t>
      </w:r>
      <w:r w:rsidRPr="0097335F">
        <w:rPr>
          <w:rFonts w:ascii="Arial" w:hAnsi="Arial" w:cs="Arial"/>
          <w:i/>
          <w:iCs/>
          <w:color w:val="FF0000"/>
          <w:sz w:val="24"/>
          <w:szCs w:val="24"/>
        </w:rPr>
        <w:t>XXXXXX</w:t>
      </w:r>
    </w:p>
    <w:p w14:paraId="26A4557B" w14:textId="77777777" w:rsidR="00964675" w:rsidRDefault="00964675" w:rsidP="00964675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97008A2" w14:textId="1A9B0144" w:rsidR="00964675" w:rsidRDefault="0097335F" w:rsidP="009646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64675">
        <w:rPr>
          <w:rFonts w:ascii="Arial" w:hAnsi="Arial" w:cs="Arial"/>
          <w:sz w:val="24"/>
          <w:szCs w:val="24"/>
        </w:rPr>
        <w:t xml:space="preserve">. </w:t>
      </w:r>
      <w:r w:rsidR="006B0E62">
        <w:rPr>
          <w:rFonts w:ascii="Arial" w:hAnsi="Arial" w:cs="Arial"/>
          <w:sz w:val="24"/>
          <w:szCs w:val="24"/>
        </w:rPr>
        <w:t>I elect (Select one):</w:t>
      </w:r>
    </w:p>
    <w:p w14:paraId="6EB1E15A" w14:textId="77777777" w:rsidR="006B0E62" w:rsidRDefault="006B0E62" w:rsidP="00964675">
      <w:pPr>
        <w:pStyle w:val="NoSpacing"/>
        <w:rPr>
          <w:rFonts w:ascii="Arial" w:hAnsi="Arial" w:cs="Arial"/>
          <w:sz w:val="24"/>
          <w:szCs w:val="24"/>
        </w:rPr>
      </w:pPr>
    </w:p>
    <w:p w14:paraId="7A3449F5" w14:textId="27C3938A" w:rsidR="006B0E62" w:rsidRDefault="006B0E62" w:rsidP="009646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[  ] Not to submit comments on my behal</w:t>
      </w:r>
      <w:r w:rsidR="0097335F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.</w:t>
      </w:r>
    </w:p>
    <w:p w14:paraId="5DDCBBAF" w14:textId="77777777" w:rsidR="006B0E62" w:rsidRDefault="006B0E62" w:rsidP="00964675">
      <w:pPr>
        <w:pStyle w:val="NoSpacing"/>
        <w:rPr>
          <w:rFonts w:ascii="Arial" w:hAnsi="Arial" w:cs="Arial"/>
          <w:sz w:val="24"/>
          <w:szCs w:val="24"/>
        </w:rPr>
      </w:pPr>
    </w:p>
    <w:p w14:paraId="27E08667" w14:textId="17C7FD6A" w:rsidR="00964675" w:rsidRDefault="006B0E62" w:rsidP="00271C9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[  ] To submit written comments by the stated suspense date. I understand that if I select this option, but do not submit written comments by the suspense date, I may waive my right to respo</w:t>
      </w:r>
      <w:r w:rsidR="00271C9C">
        <w:rPr>
          <w:rFonts w:ascii="Arial" w:hAnsi="Arial" w:cs="Arial"/>
          <w:sz w:val="24"/>
          <w:szCs w:val="24"/>
        </w:rPr>
        <w:t>nd.</w:t>
      </w:r>
    </w:p>
    <w:p w14:paraId="49222877" w14:textId="77777777" w:rsidR="00271C9C" w:rsidRDefault="00271C9C" w:rsidP="00271C9C">
      <w:pPr>
        <w:pStyle w:val="NoSpacing"/>
        <w:rPr>
          <w:rFonts w:ascii="Arial" w:hAnsi="Arial" w:cs="Arial"/>
          <w:sz w:val="24"/>
          <w:szCs w:val="24"/>
        </w:rPr>
      </w:pPr>
    </w:p>
    <w:p w14:paraId="00E9E3CC" w14:textId="77777777" w:rsidR="00271C9C" w:rsidRDefault="00271C9C" w:rsidP="00271C9C">
      <w:pPr>
        <w:pStyle w:val="NoSpacing"/>
        <w:rPr>
          <w:rFonts w:ascii="Arial" w:hAnsi="Arial" w:cs="Arial"/>
          <w:sz w:val="24"/>
          <w:szCs w:val="24"/>
        </w:rPr>
      </w:pPr>
    </w:p>
    <w:p w14:paraId="288FC9F1" w14:textId="77777777" w:rsidR="00271C9C" w:rsidRDefault="00271C9C" w:rsidP="00271C9C">
      <w:pPr>
        <w:pStyle w:val="NoSpacing"/>
        <w:rPr>
          <w:rFonts w:ascii="Arial" w:hAnsi="Arial" w:cs="Arial"/>
          <w:sz w:val="24"/>
          <w:szCs w:val="24"/>
        </w:rPr>
      </w:pPr>
    </w:p>
    <w:p w14:paraId="34CFCCFC" w14:textId="77777777" w:rsidR="00271C9C" w:rsidRDefault="00271C9C" w:rsidP="00271C9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1F38AB5" w14:textId="3B341F5D" w:rsidR="00271C9C" w:rsidRPr="00271C9C" w:rsidRDefault="00271C9C" w:rsidP="00271C9C">
      <w:pPr>
        <w:pStyle w:val="NoSpacing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>Signature block of rated Soldier</w:t>
      </w:r>
    </w:p>
    <w:p w14:paraId="30653370" w14:textId="77777777" w:rsidR="00A533B6" w:rsidRDefault="00A533B6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3573252F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1D663938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75ADD535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28D9577A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34FDBBA9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05152228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16CC1141" w14:textId="77777777" w:rsidR="00964675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p w14:paraId="07A668CB" w14:textId="77777777" w:rsidR="00964675" w:rsidRPr="00743B7E" w:rsidRDefault="00964675" w:rsidP="004440C6">
      <w:pPr>
        <w:pStyle w:val="Title"/>
        <w:tabs>
          <w:tab w:val="left" w:pos="4680"/>
        </w:tabs>
        <w:jc w:val="left"/>
        <w:rPr>
          <w:rFonts w:ascii="Arial" w:hAnsi="Arial" w:cs="Arial"/>
          <w:szCs w:val="24"/>
        </w:rPr>
      </w:pPr>
    </w:p>
    <w:sectPr w:rsidR="00964675" w:rsidRPr="00743B7E" w:rsidSect="005B2C52">
      <w:headerReference w:type="default" r:id="rId8"/>
      <w:footerReference w:type="default" r:id="rId9"/>
      <w:headerReference w:type="first" r:id="rId10"/>
      <w:type w:val="continuous"/>
      <w:pgSz w:w="12240" w:h="15840" w:code="1"/>
      <w:pgMar w:top="216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CDA1" w14:textId="77777777" w:rsidR="00F96C21" w:rsidRDefault="00F96C21">
      <w:r>
        <w:separator/>
      </w:r>
    </w:p>
  </w:endnote>
  <w:endnote w:type="continuationSeparator" w:id="0">
    <w:p w14:paraId="72EDD81C" w14:textId="77777777" w:rsidR="00F96C21" w:rsidRDefault="00F9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6043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943C8B6" w14:textId="77777777" w:rsidR="005B2C52" w:rsidRPr="005B2C52" w:rsidRDefault="005B2C52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5B2C52">
          <w:rPr>
            <w:rFonts w:ascii="Arial" w:hAnsi="Arial" w:cs="Arial"/>
            <w:sz w:val="24"/>
            <w:szCs w:val="24"/>
          </w:rPr>
          <w:fldChar w:fldCharType="begin"/>
        </w:r>
        <w:r w:rsidRPr="005B2C5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5B2C52">
          <w:rPr>
            <w:rFonts w:ascii="Arial" w:hAnsi="Arial" w:cs="Arial"/>
            <w:sz w:val="24"/>
            <w:szCs w:val="24"/>
          </w:rPr>
          <w:fldChar w:fldCharType="separate"/>
        </w:r>
        <w:r w:rsidR="00E37F3F">
          <w:rPr>
            <w:rFonts w:ascii="Arial" w:hAnsi="Arial" w:cs="Arial"/>
            <w:noProof/>
            <w:sz w:val="24"/>
            <w:szCs w:val="24"/>
          </w:rPr>
          <w:t>2</w:t>
        </w:r>
        <w:r w:rsidRPr="005B2C52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877935C" w14:textId="77777777" w:rsidR="005B2C52" w:rsidRDefault="005B2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273E" w14:textId="77777777" w:rsidR="00F96C21" w:rsidRDefault="00F96C21">
      <w:r>
        <w:separator/>
      </w:r>
    </w:p>
  </w:footnote>
  <w:footnote w:type="continuationSeparator" w:id="0">
    <w:p w14:paraId="6E8A2B13" w14:textId="77777777" w:rsidR="00F96C21" w:rsidRDefault="00F9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68DA" w14:textId="77777777" w:rsidR="002017F5" w:rsidRPr="00CC47E7" w:rsidRDefault="002017F5" w:rsidP="002017F5">
    <w:pPr>
      <w:pStyle w:val="Title"/>
      <w:jc w:val="left"/>
      <w:rPr>
        <w:rFonts w:ascii="Arial" w:hAnsi="Arial" w:cs="Arial"/>
        <w:b w:val="0"/>
        <w:szCs w:val="24"/>
      </w:rPr>
    </w:pPr>
  </w:p>
  <w:p w14:paraId="2BC14C83" w14:textId="77777777" w:rsidR="005B2C52" w:rsidRPr="005B2C52" w:rsidRDefault="005B2C52" w:rsidP="005B2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0DFD" w14:textId="77777777" w:rsidR="00697110" w:rsidRDefault="00697110" w:rsidP="008910A4">
    <w:pPr>
      <w:pStyle w:val="LHDA"/>
      <w:rPr>
        <w:sz w:val="20"/>
        <w:szCs w:val="20"/>
      </w:rPr>
    </w:pPr>
    <w:r w:rsidRPr="00D01D41">
      <w:rPr>
        <w:noProof/>
        <w:sz w:val="20"/>
        <w:szCs w:val="20"/>
      </w:rPr>
      <w:drawing>
        <wp:anchor distT="0" distB="0" distL="114300" distR="114300" simplePos="0" relativeHeight="251660800" behindDoc="1" locked="1" layoutInCell="1" allowOverlap="1" wp14:anchorId="5EF16CFC" wp14:editId="6EEEE6C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1" name="Picture 1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1D41">
      <w:rPr>
        <w:sz w:val="20"/>
        <w:szCs w:val="20"/>
      </w:rPr>
      <w:t>Department of the Army</w:t>
    </w:r>
  </w:p>
  <w:p w14:paraId="54669D1E" w14:textId="77777777" w:rsidR="008910A4" w:rsidRPr="00D01D41" w:rsidRDefault="008910A4" w:rsidP="008910A4">
    <w:pPr>
      <w:pStyle w:val="LHDA"/>
      <w:rPr>
        <w:sz w:val="20"/>
        <w:szCs w:val="20"/>
      </w:rPr>
    </w:pPr>
    <w:r>
      <w:rPr>
        <w:sz w:val="20"/>
        <w:szCs w:val="20"/>
      </w:rPr>
      <w:t>(UNIT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A01"/>
    <w:multiLevelType w:val="hybridMultilevel"/>
    <w:tmpl w:val="DFC2B118"/>
    <w:lvl w:ilvl="0" w:tplc="B108166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A6739EA"/>
    <w:multiLevelType w:val="hybridMultilevel"/>
    <w:tmpl w:val="E56C1748"/>
    <w:lvl w:ilvl="0" w:tplc="868AC4F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BFA20F4"/>
    <w:multiLevelType w:val="hybridMultilevel"/>
    <w:tmpl w:val="6F3CE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3C9"/>
    <w:multiLevelType w:val="hybridMultilevel"/>
    <w:tmpl w:val="649C32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E1189B"/>
    <w:multiLevelType w:val="hybridMultilevel"/>
    <w:tmpl w:val="62249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638A"/>
    <w:multiLevelType w:val="hybridMultilevel"/>
    <w:tmpl w:val="6BC62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A67FA"/>
    <w:multiLevelType w:val="hybridMultilevel"/>
    <w:tmpl w:val="AFFA8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71B1A"/>
    <w:multiLevelType w:val="hybridMultilevel"/>
    <w:tmpl w:val="4BE056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A72"/>
    <w:multiLevelType w:val="hybridMultilevel"/>
    <w:tmpl w:val="62249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76281"/>
    <w:multiLevelType w:val="hybridMultilevel"/>
    <w:tmpl w:val="BE28B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F2979"/>
    <w:multiLevelType w:val="hybridMultilevel"/>
    <w:tmpl w:val="A288B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D2662"/>
    <w:multiLevelType w:val="hybridMultilevel"/>
    <w:tmpl w:val="27F2F7FE"/>
    <w:lvl w:ilvl="0" w:tplc="5EBA8C4E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790636A4"/>
    <w:multiLevelType w:val="hybridMultilevel"/>
    <w:tmpl w:val="445AA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08232">
    <w:abstractNumId w:val="11"/>
  </w:num>
  <w:num w:numId="2" w16cid:durableId="120924148">
    <w:abstractNumId w:val="3"/>
  </w:num>
  <w:num w:numId="3" w16cid:durableId="1394621680">
    <w:abstractNumId w:val="7"/>
  </w:num>
  <w:num w:numId="4" w16cid:durableId="1305043444">
    <w:abstractNumId w:val="0"/>
  </w:num>
  <w:num w:numId="5" w16cid:durableId="951325706">
    <w:abstractNumId w:val="4"/>
  </w:num>
  <w:num w:numId="6" w16cid:durableId="1883439981">
    <w:abstractNumId w:val="8"/>
  </w:num>
  <w:num w:numId="7" w16cid:durableId="1914657255">
    <w:abstractNumId w:val="5"/>
  </w:num>
  <w:num w:numId="8" w16cid:durableId="1609465543">
    <w:abstractNumId w:val="10"/>
  </w:num>
  <w:num w:numId="9" w16cid:durableId="1497375844">
    <w:abstractNumId w:val="2"/>
  </w:num>
  <w:num w:numId="10" w16cid:durableId="1939480659">
    <w:abstractNumId w:val="12"/>
  </w:num>
  <w:num w:numId="11" w16cid:durableId="1775007459">
    <w:abstractNumId w:val="9"/>
  </w:num>
  <w:num w:numId="12" w16cid:durableId="116870984">
    <w:abstractNumId w:val="1"/>
  </w:num>
  <w:num w:numId="13" w16cid:durableId="75827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59"/>
    <w:rsid w:val="00005E90"/>
    <w:rsid w:val="00034EA9"/>
    <w:rsid w:val="00035A98"/>
    <w:rsid w:val="00051721"/>
    <w:rsid w:val="00052678"/>
    <w:rsid w:val="000550E1"/>
    <w:rsid w:val="000618F1"/>
    <w:rsid w:val="00074257"/>
    <w:rsid w:val="000A1DFA"/>
    <w:rsid w:val="000A7F23"/>
    <w:rsid w:val="000B768B"/>
    <w:rsid w:val="000D08B9"/>
    <w:rsid w:val="000D5E8D"/>
    <w:rsid w:val="000F5826"/>
    <w:rsid w:val="000F722B"/>
    <w:rsid w:val="001021E9"/>
    <w:rsid w:val="00122539"/>
    <w:rsid w:val="001459F7"/>
    <w:rsid w:val="00147797"/>
    <w:rsid w:val="001517CA"/>
    <w:rsid w:val="001617B7"/>
    <w:rsid w:val="00165C4F"/>
    <w:rsid w:val="001660E2"/>
    <w:rsid w:val="00166F4F"/>
    <w:rsid w:val="00167408"/>
    <w:rsid w:val="00175776"/>
    <w:rsid w:val="00175A24"/>
    <w:rsid w:val="00176B02"/>
    <w:rsid w:val="00177930"/>
    <w:rsid w:val="001910B2"/>
    <w:rsid w:val="00192716"/>
    <w:rsid w:val="001C67D4"/>
    <w:rsid w:val="001C77EB"/>
    <w:rsid w:val="001D1AB6"/>
    <w:rsid w:val="001D6CA5"/>
    <w:rsid w:val="001D7886"/>
    <w:rsid w:val="001E08A1"/>
    <w:rsid w:val="001F714B"/>
    <w:rsid w:val="002017F5"/>
    <w:rsid w:val="00202856"/>
    <w:rsid w:val="00203A4C"/>
    <w:rsid w:val="00205E75"/>
    <w:rsid w:val="00206A38"/>
    <w:rsid w:val="002148E8"/>
    <w:rsid w:val="00224F46"/>
    <w:rsid w:val="0025583A"/>
    <w:rsid w:val="00261026"/>
    <w:rsid w:val="0026221E"/>
    <w:rsid w:val="00262FC3"/>
    <w:rsid w:val="002678F3"/>
    <w:rsid w:val="00271C9C"/>
    <w:rsid w:val="00273440"/>
    <w:rsid w:val="00292E78"/>
    <w:rsid w:val="00295F39"/>
    <w:rsid w:val="002A2252"/>
    <w:rsid w:val="002A58D6"/>
    <w:rsid w:val="002B42F6"/>
    <w:rsid w:val="002B5CCC"/>
    <w:rsid w:val="002C069E"/>
    <w:rsid w:val="002D1D43"/>
    <w:rsid w:val="002D7E91"/>
    <w:rsid w:val="002F3217"/>
    <w:rsid w:val="002F3346"/>
    <w:rsid w:val="002F787A"/>
    <w:rsid w:val="00300C83"/>
    <w:rsid w:val="00301492"/>
    <w:rsid w:val="003053EC"/>
    <w:rsid w:val="00307FAC"/>
    <w:rsid w:val="00313903"/>
    <w:rsid w:val="00313E28"/>
    <w:rsid w:val="00317381"/>
    <w:rsid w:val="003222AC"/>
    <w:rsid w:val="00324299"/>
    <w:rsid w:val="00332DFA"/>
    <w:rsid w:val="00334DD7"/>
    <w:rsid w:val="0035342B"/>
    <w:rsid w:val="003600FB"/>
    <w:rsid w:val="0039178D"/>
    <w:rsid w:val="003A1099"/>
    <w:rsid w:val="003A5BD7"/>
    <w:rsid w:val="003A5E69"/>
    <w:rsid w:val="003A737E"/>
    <w:rsid w:val="003B3AA0"/>
    <w:rsid w:val="003C7118"/>
    <w:rsid w:val="003D0AB7"/>
    <w:rsid w:val="003D1126"/>
    <w:rsid w:val="003D2DD6"/>
    <w:rsid w:val="003D3B6C"/>
    <w:rsid w:val="003D5D39"/>
    <w:rsid w:val="003E38DF"/>
    <w:rsid w:val="003F11B1"/>
    <w:rsid w:val="003F210F"/>
    <w:rsid w:val="00404D3A"/>
    <w:rsid w:val="0043623A"/>
    <w:rsid w:val="00436307"/>
    <w:rsid w:val="00437D33"/>
    <w:rsid w:val="00440287"/>
    <w:rsid w:val="004440C6"/>
    <w:rsid w:val="00446746"/>
    <w:rsid w:val="00471C90"/>
    <w:rsid w:val="00474B96"/>
    <w:rsid w:val="004847EF"/>
    <w:rsid w:val="004865C4"/>
    <w:rsid w:val="00486AE6"/>
    <w:rsid w:val="00487A60"/>
    <w:rsid w:val="004907D9"/>
    <w:rsid w:val="00492FA5"/>
    <w:rsid w:val="00494171"/>
    <w:rsid w:val="004A68DF"/>
    <w:rsid w:val="004B0B50"/>
    <w:rsid w:val="004B2EB5"/>
    <w:rsid w:val="004B58D2"/>
    <w:rsid w:val="004C1F36"/>
    <w:rsid w:val="004C6C72"/>
    <w:rsid w:val="004E76F5"/>
    <w:rsid w:val="004F3A94"/>
    <w:rsid w:val="00506841"/>
    <w:rsid w:val="00512899"/>
    <w:rsid w:val="00513B20"/>
    <w:rsid w:val="0051739D"/>
    <w:rsid w:val="00517922"/>
    <w:rsid w:val="00535A17"/>
    <w:rsid w:val="005377F6"/>
    <w:rsid w:val="00537F1B"/>
    <w:rsid w:val="00542F66"/>
    <w:rsid w:val="00543903"/>
    <w:rsid w:val="0054642A"/>
    <w:rsid w:val="00546DDF"/>
    <w:rsid w:val="00554068"/>
    <w:rsid w:val="0055670C"/>
    <w:rsid w:val="0055698D"/>
    <w:rsid w:val="00566C15"/>
    <w:rsid w:val="00570258"/>
    <w:rsid w:val="0057255F"/>
    <w:rsid w:val="00574CFF"/>
    <w:rsid w:val="005A3856"/>
    <w:rsid w:val="005A3E0B"/>
    <w:rsid w:val="005A5048"/>
    <w:rsid w:val="005A70E6"/>
    <w:rsid w:val="005B2C52"/>
    <w:rsid w:val="005C15DB"/>
    <w:rsid w:val="005E264B"/>
    <w:rsid w:val="005E4BDC"/>
    <w:rsid w:val="005F739D"/>
    <w:rsid w:val="006010FA"/>
    <w:rsid w:val="0060231D"/>
    <w:rsid w:val="006136AD"/>
    <w:rsid w:val="00627A18"/>
    <w:rsid w:val="006340A0"/>
    <w:rsid w:val="00640EDA"/>
    <w:rsid w:val="006416BE"/>
    <w:rsid w:val="00650BAA"/>
    <w:rsid w:val="00654CA2"/>
    <w:rsid w:val="00661F44"/>
    <w:rsid w:val="00665A51"/>
    <w:rsid w:val="00675A2C"/>
    <w:rsid w:val="00675CA2"/>
    <w:rsid w:val="0067678F"/>
    <w:rsid w:val="0068177A"/>
    <w:rsid w:val="00696E73"/>
    <w:rsid w:val="00697110"/>
    <w:rsid w:val="00697935"/>
    <w:rsid w:val="006A2723"/>
    <w:rsid w:val="006B0B4B"/>
    <w:rsid w:val="006B0E62"/>
    <w:rsid w:val="006D1A07"/>
    <w:rsid w:val="006D3D25"/>
    <w:rsid w:val="006E3D69"/>
    <w:rsid w:val="006E41F2"/>
    <w:rsid w:val="007119E7"/>
    <w:rsid w:val="00715C7F"/>
    <w:rsid w:val="0073506C"/>
    <w:rsid w:val="0073617C"/>
    <w:rsid w:val="00743B7E"/>
    <w:rsid w:val="00747FD1"/>
    <w:rsid w:val="00753084"/>
    <w:rsid w:val="00757EF3"/>
    <w:rsid w:val="00760080"/>
    <w:rsid w:val="00775DE6"/>
    <w:rsid w:val="00786DE4"/>
    <w:rsid w:val="0079525E"/>
    <w:rsid w:val="007A3A45"/>
    <w:rsid w:val="007A5D97"/>
    <w:rsid w:val="007A75ED"/>
    <w:rsid w:val="007B3FDC"/>
    <w:rsid w:val="007B63CB"/>
    <w:rsid w:val="007C6855"/>
    <w:rsid w:val="007C705A"/>
    <w:rsid w:val="007D5E06"/>
    <w:rsid w:val="007E1290"/>
    <w:rsid w:val="007E6ECE"/>
    <w:rsid w:val="008011E6"/>
    <w:rsid w:val="00842F16"/>
    <w:rsid w:val="00856E0B"/>
    <w:rsid w:val="0086378F"/>
    <w:rsid w:val="00865976"/>
    <w:rsid w:val="008675A3"/>
    <w:rsid w:val="00875727"/>
    <w:rsid w:val="008762C5"/>
    <w:rsid w:val="0088428F"/>
    <w:rsid w:val="008879F1"/>
    <w:rsid w:val="0089006E"/>
    <w:rsid w:val="008910A4"/>
    <w:rsid w:val="008958BF"/>
    <w:rsid w:val="00895FE9"/>
    <w:rsid w:val="008A0591"/>
    <w:rsid w:val="008A0943"/>
    <w:rsid w:val="008B50DA"/>
    <w:rsid w:val="008C76E6"/>
    <w:rsid w:val="008D56EC"/>
    <w:rsid w:val="008F1D43"/>
    <w:rsid w:val="00900098"/>
    <w:rsid w:val="009169B3"/>
    <w:rsid w:val="009232EC"/>
    <w:rsid w:val="009257F6"/>
    <w:rsid w:val="00935B5C"/>
    <w:rsid w:val="009503D5"/>
    <w:rsid w:val="00963495"/>
    <w:rsid w:val="00964315"/>
    <w:rsid w:val="00964675"/>
    <w:rsid w:val="00964C0D"/>
    <w:rsid w:val="00965EAB"/>
    <w:rsid w:val="0097335F"/>
    <w:rsid w:val="00974D91"/>
    <w:rsid w:val="009872E8"/>
    <w:rsid w:val="0099363A"/>
    <w:rsid w:val="009A466E"/>
    <w:rsid w:val="009B59BC"/>
    <w:rsid w:val="009B59EC"/>
    <w:rsid w:val="009B7CCD"/>
    <w:rsid w:val="009C5209"/>
    <w:rsid w:val="009C67F7"/>
    <w:rsid w:val="009C7739"/>
    <w:rsid w:val="009E68F8"/>
    <w:rsid w:val="009F3E55"/>
    <w:rsid w:val="00A14DD8"/>
    <w:rsid w:val="00A27823"/>
    <w:rsid w:val="00A53281"/>
    <w:rsid w:val="00A533B6"/>
    <w:rsid w:val="00A536B2"/>
    <w:rsid w:val="00A7305B"/>
    <w:rsid w:val="00A73EFC"/>
    <w:rsid w:val="00A74C9E"/>
    <w:rsid w:val="00A753D5"/>
    <w:rsid w:val="00A806D1"/>
    <w:rsid w:val="00A85185"/>
    <w:rsid w:val="00A857CF"/>
    <w:rsid w:val="00AA5FD5"/>
    <w:rsid w:val="00AB1E4F"/>
    <w:rsid w:val="00AC6FBC"/>
    <w:rsid w:val="00AD69D7"/>
    <w:rsid w:val="00AD7061"/>
    <w:rsid w:val="00AE544E"/>
    <w:rsid w:val="00AF6568"/>
    <w:rsid w:val="00B030D1"/>
    <w:rsid w:val="00B12EB6"/>
    <w:rsid w:val="00B16BFE"/>
    <w:rsid w:val="00B37263"/>
    <w:rsid w:val="00B41FD6"/>
    <w:rsid w:val="00B4409F"/>
    <w:rsid w:val="00B46CAF"/>
    <w:rsid w:val="00B52AAA"/>
    <w:rsid w:val="00B534AA"/>
    <w:rsid w:val="00B5626A"/>
    <w:rsid w:val="00B60158"/>
    <w:rsid w:val="00B60341"/>
    <w:rsid w:val="00B623BD"/>
    <w:rsid w:val="00B71F7C"/>
    <w:rsid w:val="00B7535C"/>
    <w:rsid w:val="00B75A0A"/>
    <w:rsid w:val="00B83361"/>
    <w:rsid w:val="00B86E25"/>
    <w:rsid w:val="00B955D2"/>
    <w:rsid w:val="00BA0278"/>
    <w:rsid w:val="00BA4902"/>
    <w:rsid w:val="00BA4FE9"/>
    <w:rsid w:val="00BA663E"/>
    <w:rsid w:val="00BC5A2D"/>
    <w:rsid w:val="00BC690F"/>
    <w:rsid w:val="00BD0A3E"/>
    <w:rsid w:val="00BD1BF2"/>
    <w:rsid w:val="00BD21DE"/>
    <w:rsid w:val="00BD786F"/>
    <w:rsid w:val="00BE2F3D"/>
    <w:rsid w:val="00BE4FC8"/>
    <w:rsid w:val="00BE5643"/>
    <w:rsid w:val="00BE7E16"/>
    <w:rsid w:val="00BF092F"/>
    <w:rsid w:val="00BF4668"/>
    <w:rsid w:val="00C1231A"/>
    <w:rsid w:val="00C25790"/>
    <w:rsid w:val="00C272A3"/>
    <w:rsid w:val="00C279D6"/>
    <w:rsid w:val="00C311F2"/>
    <w:rsid w:val="00C34165"/>
    <w:rsid w:val="00C4150D"/>
    <w:rsid w:val="00C4333F"/>
    <w:rsid w:val="00C4499B"/>
    <w:rsid w:val="00C44BAA"/>
    <w:rsid w:val="00C44D13"/>
    <w:rsid w:val="00C63863"/>
    <w:rsid w:val="00C67A16"/>
    <w:rsid w:val="00C67A1D"/>
    <w:rsid w:val="00C743C9"/>
    <w:rsid w:val="00C86ECA"/>
    <w:rsid w:val="00C97EBC"/>
    <w:rsid w:val="00CA4BA4"/>
    <w:rsid w:val="00CB5DF5"/>
    <w:rsid w:val="00CB6721"/>
    <w:rsid w:val="00CC47E7"/>
    <w:rsid w:val="00CD62BA"/>
    <w:rsid w:val="00CF3DB2"/>
    <w:rsid w:val="00CF4202"/>
    <w:rsid w:val="00CF5C53"/>
    <w:rsid w:val="00D015B1"/>
    <w:rsid w:val="00D01D41"/>
    <w:rsid w:val="00D04736"/>
    <w:rsid w:val="00D11B06"/>
    <w:rsid w:val="00D16D4B"/>
    <w:rsid w:val="00D200D8"/>
    <w:rsid w:val="00D21C14"/>
    <w:rsid w:val="00D341F8"/>
    <w:rsid w:val="00D37818"/>
    <w:rsid w:val="00D4337F"/>
    <w:rsid w:val="00D53815"/>
    <w:rsid w:val="00D572EB"/>
    <w:rsid w:val="00D715E1"/>
    <w:rsid w:val="00D96268"/>
    <w:rsid w:val="00DA560C"/>
    <w:rsid w:val="00DB6A99"/>
    <w:rsid w:val="00DC5B57"/>
    <w:rsid w:val="00DD50E9"/>
    <w:rsid w:val="00DE0970"/>
    <w:rsid w:val="00DE395F"/>
    <w:rsid w:val="00DE54E2"/>
    <w:rsid w:val="00DE712E"/>
    <w:rsid w:val="00DF40D9"/>
    <w:rsid w:val="00E00310"/>
    <w:rsid w:val="00E05BFF"/>
    <w:rsid w:val="00E1077B"/>
    <w:rsid w:val="00E127DD"/>
    <w:rsid w:val="00E15D56"/>
    <w:rsid w:val="00E23125"/>
    <w:rsid w:val="00E25EE1"/>
    <w:rsid w:val="00E3781D"/>
    <w:rsid w:val="00E37F3F"/>
    <w:rsid w:val="00E474AD"/>
    <w:rsid w:val="00E52AD9"/>
    <w:rsid w:val="00E52F66"/>
    <w:rsid w:val="00E6457A"/>
    <w:rsid w:val="00E70681"/>
    <w:rsid w:val="00E70CEB"/>
    <w:rsid w:val="00E72B2B"/>
    <w:rsid w:val="00E75757"/>
    <w:rsid w:val="00E77B0B"/>
    <w:rsid w:val="00E82713"/>
    <w:rsid w:val="00E96C44"/>
    <w:rsid w:val="00EB5ACC"/>
    <w:rsid w:val="00EB6E18"/>
    <w:rsid w:val="00EC23D8"/>
    <w:rsid w:val="00ED075E"/>
    <w:rsid w:val="00ED179A"/>
    <w:rsid w:val="00ED3E59"/>
    <w:rsid w:val="00ED6F76"/>
    <w:rsid w:val="00EE0B43"/>
    <w:rsid w:val="00EE3001"/>
    <w:rsid w:val="00EE3C2B"/>
    <w:rsid w:val="00EE7137"/>
    <w:rsid w:val="00EF4E9B"/>
    <w:rsid w:val="00F074E0"/>
    <w:rsid w:val="00F14DAE"/>
    <w:rsid w:val="00F2076E"/>
    <w:rsid w:val="00F34C8B"/>
    <w:rsid w:val="00F35FD1"/>
    <w:rsid w:val="00F369FC"/>
    <w:rsid w:val="00F374C8"/>
    <w:rsid w:val="00F478F5"/>
    <w:rsid w:val="00F556EE"/>
    <w:rsid w:val="00F61B0E"/>
    <w:rsid w:val="00F65B36"/>
    <w:rsid w:val="00F72EA3"/>
    <w:rsid w:val="00F73DF8"/>
    <w:rsid w:val="00F762F0"/>
    <w:rsid w:val="00F84A35"/>
    <w:rsid w:val="00F86210"/>
    <w:rsid w:val="00F96C21"/>
    <w:rsid w:val="00FA21A9"/>
    <w:rsid w:val="00FA7347"/>
    <w:rsid w:val="00FD33DF"/>
    <w:rsid w:val="00FD3979"/>
    <w:rsid w:val="00FE1F5D"/>
    <w:rsid w:val="00FF0DA0"/>
    <w:rsid w:val="00FF0EDF"/>
    <w:rsid w:val="00FF1CA2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45D1D"/>
  <w15:docId w15:val="{8BAD0A8C-8D57-4B6F-AA75-D305AE4B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554068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4068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554068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554068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rsid w:val="00554068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rsid w:val="00554068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554068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554068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character" w:customStyle="1" w:styleId="HeaderChar">
    <w:name w:val="Header Char"/>
    <w:basedOn w:val="DefaultParagraphFont"/>
    <w:link w:val="Header"/>
    <w:rsid w:val="00ED179A"/>
    <w:rPr>
      <w:sz w:val="24"/>
    </w:rPr>
  </w:style>
  <w:style w:type="character" w:styleId="Hyperlink">
    <w:name w:val="Hyperlink"/>
    <w:basedOn w:val="DefaultParagraphFont"/>
    <w:uiPriority w:val="99"/>
    <w:unhideWhenUsed/>
    <w:rsid w:val="002F32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217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42F16"/>
    <w:rPr>
      <w:rFonts w:ascii="Helvetica" w:hAnsi="Helvetica"/>
      <w:b/>
      <w:bCs/>
      <w:sz w:val="24"/>
    </w:rPr>
  </w:style>
  <w:style w:type="paragraph" w:styleId="NoSpacing">
    <w:name w:val="No Spacing"/>
    <w:uiPriority w:val="1"/>
    <w:qFormat/>
    <w:rsid w:val="005B2C52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2C52"/>
    <w:rPr>
      <w:sz w:val="12"/>
    </w:rPr>
  </w:style>
  <w:style w:type="paragraph" w:styleId="PlainText">
    <w:name w:val="Plain Text"/>
    <w:basedOn w:val="Normal"/>
    <w:link w:val="PlainTextChar"/>
    <w:unhideWhenUsed/>
    <w:rsid w:val="008910A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910A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ka.elmore\Documents\Human%20Resource%20Comman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86FD-48BC-40CC-A072-9225CAA4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 Command Letterhead</Template>
  <TotalTime>50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ireka.elmore</dc:creator>
  <cp:keywords>DA Letterhead Template</cp:keywords>
  <cp:lastModifiedBy>Clines, Terri E CIV USARMY HRC (USA)</cp:lastModifiedBy>
  <cp:revision>5</cp:revision>
  <cp:lastPrinted>2020-02-28T16:20:00Z</cp:lastPrinted>
  <dcterms:created xsi:type="dcterms:W3CDTF">2024-07-10T14:44:00Z</dcterms:created>
  <dcterms:modified xsi:type="dcterms:W3CDTF">2024-10-08T11:44:00Z</dcterms:modified>
</cp:coreProperties>
</file>